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2C064" w14:textId="70C4C04A" w:rsidR="00CB6609" w:rsidRPr="00CB6609" w:rsidRDefault="00573847" w:rsidP="00CB6609">
      <w:pPr>
        <w:tabs>
          <w:tab w:val="left" w:pos="2505"/>
        </w:tabs>
        <w:spacing w:line="360" w:lineRule="auto"/>
        <w:rPr>
          <w:rFonts w:ascii="Barlow" w:hAnsi="Barlow" w:cs="Arial"/>
          <w:sz w:val="24"/>
          <w:szCs w:val="24"/>
        </w:rPr>
      </w:pPr>
      <w:r w:rsidRPr="00CB6609">
        <w:rPr>
          <w:rFonts w:ascii="Barlow" w:hAnsi="Barlow" w:cs="Arial"/>
          <w:sz w:val="24"/>
          <w:szCs w:val="24"/>
        </w:rPr>
        <w:t>Rurberg</w:t>
      </w:r>
      <w:r w:rsidR="00D070AF" w:rsidRPr="00CB6609">
        <w:rPr>
          <w:rFonts w:ascii="Barlow" w:hAnsi="Barlow" w:cs="Arial"/>
          <w:sz w:val="24"/>
          <w:szCs w:val="24"/>
        </w:rPr>
        <w:t xml:space="preserve"> im </w:t>
      </w:r>
      <w:r w:rsidR="00CB6609" w:rsidRPr="00CB6609">
        <w:rPr>
          <w:rFonts w:ascii="Barlow" w:hAnsi="Barlow" w:cs="Arial"/>
          <w:sz w:val="24"/>
          <w:szCs w:val="24"/>
        </w:rPr>
        <w:t>Juni</w:t>
      </w:r>
      <w:r w:rsidR="00D05E6B" w:rsidRPr="00CB6609">
        <w:rPr>
          <w:rFonts w:ascii="Barlow" w:hAnsi="Barlow" w:cs="Arial"/>
          <w:sz w:val="24"/>
          <w:szCs w:val="24"/>
        </w:rPr>
        <w:t xml:space="preserve"> 20</w:t>
      </w:r>
      <w:r w:rsidR="00EC28E1" w:rsidRPr="00CB6609">
        <w:rPr>
          <w:rFonts w:ascii="Barlow" w:hAnsi="Barlow" w:cs="Arial"/>
          <w:sz w:val="24"/>
          <w:szCs w:val="24"/>
        </w:rPr>
        <w:t>2</w:t>
      </w:r>
      <w:bookmarkStart w:id="0" w:name="_MailAutoSig"/>
      <w:r w:rsidR="00FC47B4">
        <w:rPr>
          <w:rFonts w:ascii="Barlow" w:hAnsi="Barlow" w:cs="Arial"/>
          <w:sz w:val="24"/>
          <w:szCs w:val="24"/>
        </w:rPr>
        <w:t>5</w:t>
      </w:r>
    </w:p>
    <w:p w14:paraId="60611ED4" w14:textId="2255517A" w:rsidR="003C3136" w:rsidRPr="003C3136" w:rsidRDefault="003C3136" w:rsidP="003C3136">
      <w:pPr>
        <w:pStyle w:val="PressemeldungRiFneues-CD"/>
      </w:pPr>
      <w:r w:rsidRPr="003C3136">
        <w:rPr>
          <w:b/>
          <w:bCs/>
        </w:rPr>
        <w:t xml:space="preserve">Rursee in Flammen – seit 1965 das </w:t>
      </w:r>
      <w:proofErr w:type="spellStart"/>
      <w:r w:rsidRPr="003C3136">
        <w:rPr>
          <w:b/>
          <w:bCs/>
        </w:rPr>
        <w:t>größte</w:t>
      </w:r>
      <w:proofErr w:type="spellEnd"/>
      <w:r w:rsidRPr="003C3136">
        <w:rPr>
          <w:b/>
          <w:bCs/>
        </w:rPr>
        <w:t xml:space="preserve"> Volksfest in und am Wasser</w:t>
      </w:r>
      <w:r w:rsidRPr="003C3136">
        <w:t xml:space="preserve"> </w:t>
      </w:r>
      <w:r>
        <w:br/>
      </w:r>
      <w:r w:rsidRPr="003C3136">
        <w:t>2</w:t>
      </w:r>
      <w:r w:rsidR="00FC47B4">
        <w:t>4</w:t>
      </w:r>
      <w:r w:rsidRPr="003C3136">
        <w:t xml:space="preserve"> - 2</w:t>
      </w:r>
      <w:r w:rsidR="00FC47B4">
        <w:t>7</w:t>
      </w:r>
      <w:r w:rsidRPr="003C3136">
        <w:t>. Juli 202</w:t>
      </w:r>
      <w:r w:rsidR="00FC47B4">
        <w:t>5</w:t>
      </w:r>
      <w:r w:rsidRPr="003C3136">
        <w:t xml:space="preserve"> – Rurberg </w:t>
      </w:r>
    </w:p>
    <w:p w14:paraId="0C697AEE" w14:textId="57D0C3D0" w:rsidR="00A56666" w:rsidRPr="00082E80" w:rsidRDefault="003C3136" w:rsidP="003C3136">
      <w:pPr>
        <w:pStyle w:val="PressemeldungRiFneues-CD"/>
      </w:pPr>
      <w:r w:rsidRPr="003C3136">
        <w:rPr>
          <w:b/>
          <w:bCs/>
        </w:rPr>
        <w:t>Ehrenamtliche Helfer organisieren das Fest</w:t>
      </w:r>
      <w:r w:rsidRPr="003C3136">
        <w:t xml:space="preserve"> </w:t>
      </w:r>
      <w:r>
        <w:br/>
      </w:r>
      <w:r w:rsidRPr="003C3136">
        <w:t xml:space="preserve">Das Konzept, ein Volksfest zu veranstalten </w:t>
      </w:r>
      <w:proofErr w:type="spellStart"/>
      <w:r w:rsidRPr="003C3136">
        <w:t>für</w:t>
      </w:r>
      <w:proofErr w:type="spellEnd"/>
      <w:r w:rsidRPr="003C3136">
        <w:t xml:space="preserve"> Jung und Alt mit Markt, Musik und vielseitiger Unterhaltung, geht nur auf, weil sich die Organisatoren auf die </w:t>
      </w:r>
      <w:proofErr w:type="spellStart"/>
      <w:r w:rsidRPr="003C3136">
        <w:t>Unterstützung</w:t>
      </w:r>
      <w:proofErr w:type="spellEnd"/>
      <w:r w:rsidRPr="003C3136">
        <w:t xml:space="preserve"> von ca. 260 Helfern </w:t>
      </w:r>
      <w:proofErr w:type="gramStart"/>
      <w:r w:rsidR="00A56666" w:rsidRPr="003C3136">
        <w:t>verlassen</w:t>
      </w:r>
      <w:proofErr w:type="gramEnd"/>
      <w:r w:rsidR="00A56666">
        <w:t xml:space="preserve"> </w:t>
      </w:r>
      <w:proofErr w:type="spellStart"/>
      <w:r w:rsidRPr="003C3136">
        <w:t>können</w:t>
      </w:r>
      <w:proofErr w:type="spellEnd"/>
      <w:r w:rsidRPr="003C3136">
        <w:t xml:space="preserve">. Die kommen nicht nur aus Rurberg. „Wir freuen uns, dass die Begeisterung </w:t>
      </w:r>
      <w:proofErr w:type="spellStart"/>
      <w:r w:rsidRPr="003C3136">
        <w:t>für</w:t>
      </w:r>
      <w:proofErr w:type="spellEnd"/>
      <w:r w:rsidRPr="003C3136">
        <w:t xml:space="preserve"> Rursee in Flammen offensichtlich ansteckend ist: Aus allen Orten der Gemeinde, sowie den Nachbarkommunen machen Vereine und Einzelpersonen mit, denen das Fest am Herzen liegt“, weiß Sander Lutterbach. </w:t>
      </w:r>
    </w:p>
    <w:p w14:paraId="2F6ACD6B" w14:textId="28386426" w:rsidR="003E51F9" w:rsidRDefault="003C3136" w:rsidP="003C3136">
      <w:pPr>
        <w:pStyle w:val="PressemeldungRiFneues-CD"/>
      </w:pPr>
      <w:r w:rsidRPr="003C3136">
        <w:rPr>
          <w:b/>
          <w:bCs/>
        </w:rPr>
        <w:t xml:space="preserve">Die Finanzierung stellt die Organisatoren vor eine große Herausforderung </w:t>
      </w:r>
      <w:r>
        <w:br/>
      </w:r>
      <w:r w:rsidRPr="003C3136">
        <w:t xml:space="preserve">Die finanziellen Risiken einer solchen Großveranstaltung sind hoch: Das Sicherheitskonzept, </w:t>
      </w:r>
      <w:proofErr w:type="spellStart"/>
      <w:r w:rsidRPr="003C3136">
        <w:t>Gebühren</w:t>
      </w:r>
      <w:proofErr w:type="spellEnd"/>
      <w:r w:rsidRPr="003C3136">
        <w:t xml:space="preserve">, Gema, die Bands – alles kostet Geld. Seit der Corona-Pandemie sind die Preise – vor allem </w:t>
      </w:r>
      <w:proofErr w:type="spellStart"/>
      <w:r w:rsidRPr="003C3136">
        <w:t>für</w:t>
      </w:r>
      <w:proofErr w:type="spellEnd"/>
      <w:r w:rsidRPr="003C3136">
        <w:t xml:space="preserve"> Dienstleistungen und Mietmaterial – zudem um rund 30% gestiegen.</w:t>
      </w:r>
      <w:r w:rsidRPr="003C3136">
        <w:br/>
        <w:t xml:space="preserve">Den Einsatz der Helfer kann man nicht beziffern – er ist im wahrsten Sinne des Wortes unbezahlbar. Auch den Sponsoren ist das Organisationsteam sehr dankbar, ohne die </w:t>
      </w:r>
      <w:proofErr w:type="spellStart"/>
      <w:r w:rsidRPr="003C3136">
        <w:t>wäre</w:t>
      </w:r>
      <w:proofErr w:type="spellEnd"/>
      <w:r w:rsidRPr="003C3136">
        <w:t xml:space="preserve"> Rursee in Flammen nicht </w:t>
      </w:r>
      <w:proofErr w:type="spellStart"/>
      <w:r w:rsidRPr="003C3136">
        <w:t>möglich</w:t>
      </w:r>
      <w:proofErr w:type="spellEnd"/>
      <w:r w:rsidR="00926234">
        <w:t>.</w:t>
      </w:r>
      <w:r w:rsidRPr="003C3136">
        <w:t xml:space="preserve"> </w:t>
      </w:r>
    </w:p>
    <w:p w14:paraId="05633983" w14:textId="07C120EC" w:rsidR="003C3136" w:rsidRPr="003C3136" w:rsidRDefault="003C3136" w:rsidP="003C3136">
      <w:pPr>
        <w:pStyle w:val="PressemeldungRiFneues-CD"/>
      </w:pPr>
      <w:r w:rsidRPr="003C3136">
        <w:t>Am Donnerstag</w:t>
      </w:r>
      <w:r w:rsidR="00FC47B4">
        <w:t>, Freitag</w:t>
      </w:r>
      <w:r w:rsidRPr="003C3136">
        <w:t xml:space="preserve"> und Sonntag ist der Eintritt frei. Am Samstag wird ein Eintrittsgeld von 3,00 Euro erhoben – Kinder bis zwölf Jahre zahlen samstags keinen Eintritt. </w:t>
      </w:r>
    </w:p>
    <w:p w14:paraId="0BFB8410" w14:textId="579AB1F4" w:rsidR="003C3136" w:rsidRPr="00211FB9" w:rsidRDefault="003C3136" w:rsidP="00211FB9">
      <w:pPr>
        <w:pStyle w:val="PressemeldungRiFneues-CD"/>
      </w:pPr>
      <w:r w:rsidRPr="00211FB9">
        <w:rPr>
          <w:b/>
          <w:bCs/>
        </w:rPr>
        <w:t>Diese Highlights ziehen viele Besucher an</w:t>
      </w:r>
      <w:r w:rsidRPr="00211FB9">
        <w:br/>
      </w:r>
      <w:r w:rsidR="00FC47B4" w:rsidRPr="00211FB9">
        <w:t xml:space="preserve">Rursee LIVE geht in diesem Jahr mit einem geänderten Konzept an den Start. </w:t>
      </w:r>
      <w:r w:rsidR="00211FB9" w:rsidRPr="00211FB9">
        <w:t xml:space="preserve">Erstmalig gibt es freitags bei RURSEE LIVE ein Festivalprogramm mit </w:t>
      </w:r>
      <w:proofErr w:type="spellStart"/>
      <w:r w:rsidR="00211FB9" w:rsidRPr="00211FB9">
        <w:t>fünf</w:t>
      </w:r>
      <w:proofErr w:type="spellEnd"/>
      <w:r w:rsidR="00211FB9" w:rsidRPr="00211FB9">
        <w:t xml:space="preserve"> Live-Bands. Der Eintritt ist kostenlos.</w:t>
      </w:r>
    </w:p>
    <w:p w14:paraId="19F5761D" w14:textId="77777777" w:rsidR="007E5F7C" w:rsidRDefault="007E5F7C" w:rsidP="00B06B21">
      <w:pPr>
        <w:pStyle w:val="PressemeldungRiFneues-CD"/>
      </w:pPr>
    </w:p>
    <w:p w14:paraId="1E930799" w14:textId="77777777" w:rsidR="007E5F7C" w:rsidRDefault="007E5F7C" w:rsidP="00B06B21">
      <w:pPr>
        <w:pStyle w:val="PressemeldungRiFneues-CD"/>
      </w:pPr>
    </w:p>
    <w:p w14:paraId="2C3FA0F3" w14:textId="78C0FC11" w:rsidR="004540F1" w:rsidRPr="003C3136" w:rsidRDefault="003C3136" w:rsidP="00B06B21">
      <w:pPr>
        <w:pStyle w:val="PressemeldungRiFneues-CD"/>
      </w:pPr>
      <w:r w:rsidRPr="003C3136">
        <w:t xml:space="preserve">Am Samstagabend folgt dann ein weiteres Highlight – das </w:t>
      </w:r>
      <w:proofErr w:type="spellStart"/>
      <w:r w:rsidRPr="003C3136">
        <w:t>Höhen-Feuerwerk</w:t>
      </w:r>
      <w:proofErr w:type="spellEnd"/>
      <w:r w:rsidRPr="003C3136">
        <w:t xml:space="preserve"> </w:t>
      </w:r>
      <w:proofErr w:type="spellStart"/>
      <w:r w:rsidRPr="003C3136">
        <w:t>über</w:t>
      </w:r>
      <w:proofErr w:type="spellEnd"/>
      <w:r w:rsidRPr="003C3136">
        <w:t xml:space="preserve"> dem Rursee. Viele </w:t>
      </w:r>
      <w:proofErr w:type="spellStart"/>
      <w:r w:rsidRPr="003C3136">
        <w:t>Gäste</w:t>
      </w:r>
      <w:proofErr w:type="spellEnd"/>
      <w:r w:rsidRPr="003C3136">
        <w:t xml:space="preserve"> kommen an diesem Abend </w:t>
      </w:r>
      <w:proofErr w:type="spellStart"/>
      <w:r w:rsidRPr="003C3136">
        <w:t>jährlich</w:t>
      </w:r>
      <w:proofErr w:type="spellEnd"/>
      <w:r w:rsidRPr="003C3136">
        <w:t xml:space="preserve"> nach Rurberg, um das einzigartige Schauspiel vom Seeufer aus zu sehen. </w:t>
      </w:r>
    </w:p>
    <w:p w14:paraId="1CE15A4B" w14:textId="6C3BCA86" w:rsidR="00CA0CAF" w:rsidRPr="00CB6609" w:rsidRDefault="00CB6609" w:rsidP="00CB6609">
      <w:pPr>
        <w:pStyle w:val="StandardWeb"/>
        <w:spacing w:line="360" w:lineRule="auto"/>
        <w:rPr>
          <w:rFonts w:ascii="Barlow" w:hAnsi="Barlow"/>
          <w:sz w:val="28"/>
          <w:szCs w:val="28"/>
        </w:rPr>
      </w:pPr>
      <w:r w:rsidRPr="00CB6609">
        <w:rPr>
          <w:rFonts w:ascii="Barlow" w:hAnsi="Barlow"/>
        </w:rPr>
        <w:t xml:space="preserve">Alle weiteren Infos unter </w:t>
      </w:r>
      <w:hyperlink r:id="rId7" w:history="1">
        <w:r w:rsidRPr="00CB6609">
          <w:rPr>
            <w:rStyle w:val="Hyperlink"/>
            <w:rFonts w:ascii="Barlow" w:hAnsi="Barlow"/>
            <w:color w:val="006D8D"/>
          </w:rPr>
          <w:t>www.rurseeinflammen.de</w:t>
        </w:r>
      </w:hyperlink>
      <w:r w:rsidRPr="00CB6609">
        <w:rPr>
          <w:rFonts w:ascii="Barlow" w:hAnsi="Barlow"/>
          <w:color w:val="006D8D"/>
        </w:rPr>
        <w:t>.</w:t>
      </w:r>
    </w:p>
    <w:p w14:paraId="0FC1E202" w14:textId="7334A8C3" w:rsidR="00087F92" w:rsidRPr="00082E80" w:rsidRDefault="00110E94" w:rsidP="00082E80">
      <w:pPr>
        <w:spacing w:line="360" w:lineRule="auto"/>
        <w:jc w:val="both"/>
        <w:rPr>
          <w:rFonts w:ascii="Barlow" w:hAnsi="Barlow" w:cs="Arial"/>
          <w:b/>
          <w:bCs/>
          <w:sz w:val="24"/>
          <w:szCs w:val="24"/>
        </w:rPr>
      </w:pPr>
      <w:r w:rsidRPr="00CB6609">
        <w:rPr>
          <w:rFonts w:ascii="Barlow" w:hAnsi="Barlow" w:cs="Arial"/>
          <w:b/>
          <w:bCs/>
          <w:sz w:val="24"/>
          <w:szCs w:val="24"/>
        </w:rPr>
        <w:t>Wir bitten Sie im Vorfeld auf dieses Ereignis in Ihren Pressemedien hinzuweisen und bedanken uns im Voraus</w:t>
      </w:r>
      <w:r w:rsidR="00EF1C7E">
        <w:rPr>
          <w:rFonts w:ascii="Barlow" w:hAnsi="Barlow" w:cs="Arial"/>
          <w:b/>
          <w:bCs/>
          <w:sz w:val="24"/>
          <w:szCs w:val="24"/>
        </w:rPr>
        <w:t xml:space="preserve">. </w:t>
      </w:r>
    </w:p>
    <w:p w14:paraId="3FF87D64" w14:textId="77777777" w:rsidR="00A56666" w:rsidRDefault="00A56666" w:rsidP="007048D7">
      <w:pPr>
        <w:spacing w:line="360" w:lineRule="auto"/>
        <w:rPr>
          <w:rFonts w:ascii="Barlow" w:hAnsi="Barlow" w:cs="Arial"/>
          <w:noProof/>
          <w:sz w:val="24"/>
          <w:szCs w:val="24"/>
          <w:lang w:eastAsia="de-DE"/>
        </w:rPr>
      </w:pPr>
    </w:p>
    <w:p w14:paraId="12CE4A62" w14:textId="78716300" w:rsidR="003E51F9" w:rsidRDefault="009A0001" w:rsidP="007048D7">
      <w:pPr>
        <w:spacing w:line="360" w:lineRule="auto"/>
        <w:rPr>
          <w:rFonts w:ascii="Barlow" w:hAnsi="Barlow" w:cs="Arial"/>
          <w:noProof/>
          <w:sz w:val="24"/>
          <w:szCs w:val="24"/>
          <w:lang w:eastAsia="de-DE"/>
        </w:rPr>
      </w:pPr>
      <w:r w:rsidRPr="00CB6609">
        <w:rPr>
          <w:rFonts w:ascii="Barlow" w:hAnsi="Barlow" w:cs="Arial"/>
          <w:noProof/>
          <w:sz w:val="24"/>
          <w:szCs w:val="24"/>
          <w:lang w:eastAsia="de-DE"/>
        </w:rPr>
        <w:t>Mit freundlichen Grüßen vom Rursee,</w:t>
      </w:r>
      <w:r w:rsidRPr="00CB6609">
        <w:rPr>
          <w:rFonts w:ascii="Barlow" w:hAnsi="Barlow" w:cs="Arial"/>
          <w:noProof/>
          <w:sz w:val="24"/>
          <w:szCs w:val="24"/>
          <w:lang w:eastAsia="de-DE"/>
        </w:rPr>
        <w:br/>
        <w:t>Orts- und Verkehrsverein Rurberg - Woffelsbach e.</w:t>
      </w:r>
      <w:r w:rsidR="00F90CF5" w:rsidRPr="00CB6609">
        <w:rPr>
          <w:rFonts w:ascii="Barlow" w:hAnsi="Barlow" w:cs="Arial"/>
          <w:noProof/>
          <w:sz w:val="24"/>
          <w:szCs w:val="24"/>
          <w:lang w:eastAsia="de-DE"/>
        </w:rPr>
        <w:t>V.</w:t>
      </w:r>
      <w:r w:rsidR="00F90CF5" w:rsidRPr="00CB6609">
        <w:rPr>
          <w:rFonts w:ascii="Barlow" w:hAnsi="Barlow" w:cs="Arial"/>
          <w:noProof/>
          <w:sz w:val="24"/>
          <w:szCs w:val="24"/>
          <w:lang w:eastAsia="de-DE"/>
        </w:rPr>
        <w:br/>
      </w:r>
      <w:r w:rsidR="00211FB9">
        <w:rPr>
          <w:rFonts w:ascii="Barlow" w:hAnsi="Barlow" w:cs="Arial"/>
          <w:noProof/>
          <w:sz w:val="24"/>
          <w:szCs w:val="24"/>
          <w:lang w:eastAsia="de-DE"/>
        </w:rPr>
        <w:t>Pia Kohnen</w:t>
      </w:r>
      <w:r w:rsidR="00962BB9" w:rsidRPr="00CB6609">
        <w:rPr>
          <w:rFonts w:ascii="Barlow" w:hAnsi="Barlow" w:cs="Arial"/>
          <w:noProof/>
          <w:sz w:val="24"/>
          <w:szCs w:val="24"/>
          <w:lang w:eastAsia="de-DE"/>
        </w:rPr>
        <w:t xml:space="preserve"> (Pressesprecherin)</w:t>
      </w:r>
    </w:p>
    <w:p w14:paraId="4F42B46A" w14:textId="77777777" w:rsidR="003E51F9" w:rsidRPr="00CB6609" w:rsidRDefault="003E51F9" w:rsidP="007048D7">
      <w:pPr>
        <w:spacing w:line="360" w:lineRule="auto"/>
        <w:rPr>
          <w:rFonts w:ascii="Barlow" w:hAnsi="Barlow" w:cs="Arial"/>
          <w:noProof/>
          <w:sz w:val="24"/>
          <w:szCs w:val="24"/>
          <w:lang w:eastAsia="de-DE"/>
        </w:rPr>
      </w:pPr>
    </w:p>
    <w:p w14:paraId="7989172B" w14:textId="77777777" w:rsidR="004540F1" w:rsidRDefault="004540F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b/>
          <w:bCs/>
          <w:noProof/>
          <w:color w:val="000000"/>
          <w:sz w:val="24"/>
          <w:szCs w:val="24"/>
          <w:lang w:val="it-IT" w:eastAsia="de-DE"/>
        </w:rPr>
      </w:pPr>
    </w:p>
    <w:p w14:paraId="7FFAB15A" w14:textId="168893DE" w:rsidR="009A0001" w:rsidRPr="00CB6609" w:rsidRDefault="009A000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b/>
          <w:bCs/>
          <w:noProof/>
          <w:color w:val="000000"/>
          <w:sz w:val="24"/>
          <w:szCs w:val="24"/>
          <w:lang w:val="it-IT" w:eastAsia="de-DE"/>
        </w:rPr>
      </w:pPr>
      <w:r w:rsidRPr="00CB6609">
        <w:rPr>
          <w:rFonts w:ascii="Barlow" w:hAnsi="Barlow" w:cs="Arial"/>
          <w:b/>
          <w:bCs/>
          <w:noProof/>
          <w:color w:val="000000"/>
          <w:sz w:val="24"/>
          <w:szCs w:val="24"/>
          <w:lang w:val="it-IT" w:eastAsia="de-DE"/>
        </w:rPr>
        <w:t>Informationen</w:t>
      </w:r>
    </w:p>
    <w:p w14:paraId="3ACAD30B" w14:textId="57E56422" w:rsidR="00AF39CA" w:rsidRPr="00CB6609" w:rsidRDefault="009A000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noProof/>
          <w:sz w:val="24"/>
          <w:szCs w:val="24"/>
          <w:lang w:eastAsia="de-DE"/>
        </w:rPr>
      </w:pPr>
      <w:r w:rsidRPr="00CB6609">
        <w:rPr>
          <w:rFonts w:ascii="Barlow" w:hAnsi="Barlow"/>
          <w:noProof/>
          <w:color w:val="000000"/>
          <w:sz w:val="24"/>
          <w:szCs w:val="24"/>
          <w:u w:val="single"/>
          <w:lang w:val="it-IT" w:eastAsia="de-DE"/>
        </w:rPr>
        <w:br/>
      </w:r>
      <w:r w:rsidRPr="00CB6609">
        <w:rPr>
          <w:rFonts w:ascii="Barlow" w:hAnsi="Barlow" w:cs="Arial"/>
          <w:noProof/>
          <w:sz w:val="24"/>
          <w:szCs w:val="24"/>
          <w:lang w:eastAsia="de-DE"/>
        </w:rPr>
        <w:t>Internet:</w:t>
      </w:r>
      <w:r w:rsidR="00085EA8" w:rsidRPr="00CB6609">
        <w:rPr>
          <w:rFonts w:ascii="Barlow" w:hAnsi="Barlow" w:cs="Arial"/>
          <w:noProof/>
          <w:sz w:val="24"/>
          <w:szCs w:val="24"/>
          <w:lang w:eastAsia="de-DE"/>
        </w:rPr>
        <w:t xml:space="preserve"> </w:t>
      </w:r>
      <w:hyperlink r:id="rId8" w:history="1">
        <w:r w:rsidR="00085EA8" w:rsidRPr="00CB6609">
          <w:rPr>
            <w:rStyle w:val="Hyperlink"/>
            <w:rFonts w:ascii="Barlow" w:hAnsi="Barlow" w:cs="Arial"/>
            <w:noProof/>
            <w:color w:val="00657B"/>
            <w:sz w:val="24"/>
            <w:szCs w:val="24"/>
            <w:lang w:eastAsia="de-DE"/>
          </w:rPr>
          <w:t>www.rurseeinflammen.de</w:t>
        </w:r>
      </w:hyperlink>
      <w:r w:rsidR="00085EA8" w:rsidRPr="00CB6609">
        <w:rPr>
          <w:rFonts w:ascii="Barlow" w:hAnsi="Barlow" w:cs="Arial"/>
          <w:noProof/>
          <w:color w:val="00657B"/>
          <w:sz w:val="24"/>
          <w:szCs w:val="24"/>
          <w:lang w:eastAsia="de-DE"/>
        </w:rPr>
        <w:t xml:space="preserve"> </w:t>
      </w:r>
    </w:p>
    <w:p w14:paraId="03C656B7" w14:textId="77777777" w:rsidR="009A0001" w:rsidRPr="00CB6609" w:rsidRDefault="009A000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noProof/>
          <w:sz w:val="24"/>
          <w:szCs w:val="24"/>
          <w:lang w:eastAsia="de-DE"/>
        </w:rPr>
      </w:pPr>
    </w:p>
    <w:p w14:paraId="6AF95231" w14:textId="522F9C22" w:rsidR="009A0001" w:rsidRPr="00CB6609" w:rsidRDefault="009A000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noProof/>
          <w:sz w:val="24"/>
          <w:szCs w:val="24"/>
          <w:lang w:eastAsia="de-DE"/>
        </w:rPr>
      </w:pPr>
      <w:r w:rsidRPr="00CB6609">
        <w:rPr>
          <w:rFonts w:ascii="Barlow" w:hAnsi="Barlow" w:cs="Arial"/>
          <w:noProof/>
          <w:sz w:val="24"/>
          <w:szCs w:val="24"/>
          <w:lang w:eastAsia="de-DE"/>
        </w:rPr>
        <w:t xml:space="preserve">Facebook: </w:t>
      </w:r>
      <w:hyperlink r:id="rId9" w:history="1">
        <w:r w:rsidR="00B45637" w:rsidRPr="00CB6609">
          <w:rPr>
            <w:rStyle w:val="Hyperlink"/>
            <w:rFonts w:ascii="Barlow" w:hAnsi="Barlow" w:cs="Arial"/>
            <w:noProof/>
            <w:color w:val="00657B"/>
            <w:sz w:val="24"/>
            <w:szCs w:val="24"/>
            <w:lang w:eastAsia="de-DE"/>
          </w:rPr>
          <w:t>www.facebook.com/rurseeinflammen</w:t>
        </w:r>
      </w:hyperlink>
    </w:p>
    <w:p w14:paraId="6AB33AF9" w14:textId="78EA594A" w:rsidR="00962BB9" w:rsidRPr="00CB6609" w:rsidRDefault="00962BB9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Barlow" w:hAnsi="Barlow" w:cs="Arial"/>
          <w:color w:val="auto"/>
          <w:sz w:val="24"/>
          <w:szCs w:val="24"/>
          <w:u w:val="none"/>
        </w:rPr>
      </w:pPr>
    </w:p>
    <w:p w14:paraId="408BC47B" w14:textId="7994A49F" w:rsidR="00413558" w:rsidRPr="00CB6609" w:rsidRDefault="00962BB9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Barlow" w:hAnsi="Barlow" w:cs="Arial"/>
          <w:color w:val="auto"/>
          <w:sz w:val="24"/>
          <w:szCs w:val="24"/>
          <w:u w:val="none"/>
        </w:rPr>
      </w:pPr>
      <w:r w:rsidRPr="00CB6609">
        <w:rPr>
          <w:rStyle w:val="Hyperlink"/>
          <w:rFonts w:ascii="Barlow" w:hAnsi="Barlow" w:cs="Arial"/>
          <w:color w:val="auto"/>
          <w:sz w:val="24"/>
          <w:szCs w:val="24"/>
          <w:u w:val="none"/>
        </w:rPr>
        <w:t xml:space="preserve">Instagram: </w:t>
      </w:r>
      <w:hyperlink r:id="rId10" w:history="1">
        <w:r w:rsidR="00413558" w:rsidRPr="00CB6609">
          <w:rPr>
            <w:rStyle w:val="Hyperlink"/>
            <w:rFonts w:ascii="Barlow" w:hAnsi="Barlow" w:cs="Arial"/>
            <w:color w:val="00657B"/>
            <w:sz w:val="24"/>
            <w:szCs w:val="24"/>
          </w:rPr>
          <w:t>www.instagram.com/rurseeinflammen</w:t>
        </w:r>
      </w:hyperlink>
    </w:p>
    <w:p w14:paraId="79D305FA" w14:textId="4C4E0137" w:rsidR="009A0001" w:rsidRPr="00CB6609" w:rsidRDefault="00413558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noProof/>
          <w:sz w:val="24"/>
          <w:szCs w:val="24"/>
          <w:lang w:eastAsia="de-DE"/>
        </w:rPr>
      </w:pPr>
      <w:r w:rsidRPr="00CB6609">
        <w:rPr>
          <w:rStyle w:val="Hyperlink"/>
          <w:rFonts w:ascii="Barlow" w:hAnsi="Barlow" w:cs="Arial"/>
          <w:color w:val="auto"/>
          <w:sz w:val="24"/>
          <w:szCs w:val="24"/>
          <w:u w:val="none"/>
        </w:rPr>
        <w:t xml:space="preserve"> </w:t>
      </w:r>
    </w:p>
    <w:p w14:paraId="2F99427B" w14:textId="13F03C9B" w:rsidR="009A0001" w:rsidRPr="00CB6609" w:rsidRDefault="00AC03EE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noProof/>
          <w:color w:val="EDE733"/>
          <w:sz w:val="24"/>
          <w:szCs w:val="24"/>
          <w:lang w:eastAsia="de-DE"/>
        </w:rPr>
      </w:pPr>
      <w:r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>Rursee in Flammen 202</w:t>
      </w:r>
      <w:r w:rsidR="009C4F74">
        <w:rPr>
          <w:rFonts w:ascii="Barlow" w:hAnsi="Barlow" w:cs="Arial"/>
          <w:noProof/>
          <w:color w:val="EDE733"/>
          <w:sz w:val="24"/>
          <w:szCs w:val="24"/>
          <w:lang w:eastAsia="de-DE"/>
        </w:rPr>
        <w:t>5</w:t>
      </w:r>
      <w:r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 xml:space="preserve"> - Donnerstag, </w:t>
      </w:r>
      <w:r w:rsidR="00085EA8"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>2</w:t>
      </w:r>
      <w:r w:rsidR="009C4F74">
        <w:rPr>
          <w:rFonts w:ascii="Barlow" w:hAnsi="Barlow" w:cs="Arial"/>
          <w:noProof/>
          <w:color w:val="EDE733"/>
          <w:sz w:val="24"/>
          <w:szCs w:val="24"/>
          <w:lang w:eastAsia="de-DE"/>
        </w:rPr>
        <w:t>4</w:t>
      </w:r>
      <w:r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>. Juli 202</w:t>
      </w:r>
      <w:r w:rsidR="009C4F74">
        <w:rPr>
          <w:rFonts w:ascii="Barlow" w:hAnsi="Barlow" w:cs="Arial"/>
          <w:noProof/>
          <w:color w:val="EDE733"/>
          <w:sz w:val="24"/>
          <w:szCs w:val="24"/>
          <w:lang w:eastAsia="de-DE"/>
        </w:rPr>
        <w:t>5</w:t>
      </w:r>
      <w:r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 xml:space="preserve"> bis Sonntag, 2</w:t>
      </w:r>
      <w:r w:rsidR="009C4F74">
        <w:rPr>
          <w:rFonts w:ascii="Barlow" w:hAnsi="Barlow" w:cs="Arial"/>
          <w:noProof/>
          <w:color w:val="EDE733"/>
          <w:sz w:val="24"/>
          <w:szCs w:val="24"/>
          <w:lang w:eastAsia="de-DE"/>
        </w:rPr>
        <w:t>7</w:t>
      </w:r>
      <w:r w:rsidR="00F90CF5"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 xml:space="preserve">. </w:t>
      </w:r>
      <w:r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>Juli 202</w:t>
      </w:r>
      <w:r w:rsidR="009C4F74">
        <w:rPr>
          <w:rFonts w:ascii="Barlow" w:hAnsi="Barlow" w:cs="Arial"/>
          <w:noProof/>
          <w:color w:val="EDE733"/>
          <w:sz w:val="24"/>
          <w:szCs w:val="24"/>
          <w:lang w:eastAsia="de-DE"/>
        </w:rPr>
        <w:t>5</w:t>
      </w:r>
    </w:p>
    <w:p w14:paraId="25982980" w14:textId="77777777" w:rsidR="009A0001" w:rsidRPr="00CB6609" w:rsidRDefault="009A000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noProof/>
          <w:color w:val="0000FF"/>
          <w:sz w:val="24"/>
          <w:szCs w:val="24"/>
          <w:lang w:eastAsia="de-DE"/>
        </w:rPr>
      </w:pPr>
    </w:p>
    <w:p w14:paraId="597CCB8C" w14:textId="0686D20D" w:rsidR="009A0001" w:rsidRPr="00CB6609" w:rsidRDefault="009A000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noProof/>
          <w:color w:val="00657B"/>
          <w:sz w:val="24"/>
          <w:szCs w:val="24"/>
          <w:lang w:eastAsia="de-DE"/>
        </w:rPr>
      </w:pPr>
      <w:r w:rsidRPr="00CB6609">
        <w:rPr>
          <w:rFonts w:ascii="Barlow" w:hAnsi="Barlow" w:cs="Arial"/>
          <w:noProof/>
          <w:color w:val="00657B"/>
          <w:sz w:val="24"/>
          <w:szCs w:val="24"/>
          <w:lang w:eastAsia="de-DE"/>
        </w:rPr>
        <w:t>…schon mal vormerken</w:t>
      </w:r>
    </w:p>
    <w:p w14:paraId="23998E9B" w14:textId="3E8DCB89" w:rsidR="009A0001" w:rsidRPr="00CB6609" w:rsidRDefault="00AC03EE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b/>
          <w:bCs/>
          <w:color w:val="00657B"/>
          <w:sz w:val="24"/>
          <w:szCs w:val="24"/>
        </w:rPr>
      </w:pPr>
      <w:r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Rursee in Flammen 202</w:t>
      </w:r>
      <w:r w:rsidR="009C4F74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6</w:t>
      </w:r>
      <w:r w:rsidR="00F17AE1"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 xml:space="preserve"> </w:t>
      </w:r>
      <w:r w:rsidR="00B013B4"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 xml:space="preserve">- </w:t>
      </w:r>
      <w:r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Donnerstag, 2</w:t>
      </w:r>
      <w:r w:rsidR="009C4F74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3</w:t>
      </w:r>
      <w:r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. Juli 202</w:t>
      </w:r>
      <w:r w:rsidR="009C4F74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6</w:t>
      </w:r>
      <w:r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 xml:space="preserve"> bis Sonntag, 2</w:t>
      </w:r>
      <w:r w:rsidR="009C4F74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6</w:t>
      </w:r>
      <w:r w:rsidR="009A0001"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. Juli 20</w:t>
      </w:r>
      <w:bookmarkEnd w:id="0"/>
      <w:r w:rsidR="0004397C"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2</w:t>
      </w:r>
      <w:r w:rsidR="009C4F74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6</w:t>
      </w:r>
    </w:p>
    <w:sectPr w:rsidR="009A0001" w:rsidRPr="00CB6609" w:rsidSect="00EC2ABF">
      <w:headerReference w:type="default" r:id="rId11"/>
      <w:footerReference w:type="default" r:id="rId12"/>
      <w:pgSz w:w="11906" w:h="16838"/>
      <w:pgMar w:top="164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5B9D0" w14:textId="77777777" w:rsidR="00CF0F8E" w:rsidRDefault="00CF0F8E">
      <w:r>
        <w:separator/>
      </w:r>
    </w:p>
  </w:endnote>
  <w:endnote w:type="continuationSeparator" w:id="0">
    <w:p w14:paraId="700CDD1B" w14:textId="77777777" w:rsidR="00CF0F8E" w:rsidRDefault="00CF0F8E">
      <w:r>
        <w:continuationSeparator/>
      </w:r>
    </w:p>
  </w:endnote>
  <w:endnote w:type="continuationNotice" w:id="1">
    <w:p w14:paraId="50133642" w14:textId="77777777" w:rsidR="00CF0F8E" w:rsidRDefault="00CF0F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6A58D" w14:textId="77777777" w:rsidR="003E51F9" w:rsidRDefault="003E51F9" w:rsidP="009B5525">
    <w:pPr>
      <w:pStyle w:val="Kopfzeile"/>
      <w:tabs>
        <w:tab w:val="clear" w:pos="4536"/>
        <w:tab w:val="clear" w:pos="9072"/>
      </w:tabs>
      <w:jc w:val="left"/>
      <w:rPr>
        <w:rFonts w:ascii="Barlow" w:hAnsi="Barlow"/>
        <w:color w:val="00657B"/>
        <w:sz w:val="20"/>
        <w:szCs w:val="20"/>
      </w:rPr>
    </w:pPr>
  </w:p>
  <w:p w14:paraId="6FA8D34A" w14:textId="31F9C711" w:rsidR="00110E94" w:rsidRPr="00662337" w:rsidRDefault="00110E94" w:rsidP="009B5525">
    <w:pPr>
      <w:pStyle w:val="Kopfzeile"/>
      <w:tabs>
        <w:tab w:val="clear" w:pos="4536"/>
        <w:tab w:val="clear" w:pos="9072"/>
      </w:tabs>
      <w:jc w:val="left"/>
      <w:rPr>
        <w:rFonts w:ascii="Barlow" w:hAnsi="Barlow"/>
        <w:color w:val="00657B"/>
        <w:sz w:val="20"/>
        <w:szCs w:val="20"/>
      </w:rPr>
    </w:pPr>
    <w:r w:rsidRPr="00662337">
      <w:rPr>
        <w:rFonts w:ascii="Barlow" w:hAnsi="Barlow"/>
        <w:color w:val="00657B"/>
        <w:sz w:val="20"/>
        <w:szCs w:val="20"/>
      </w:rPr>
      <w:t>Orts- und Verkehrsverein Rurberg – Woffelsbach e.V.</w:t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</w:rPr>
      <w:tab/>
    </w:r>
    <w:r w:rsidR="00F8168B" w:rsidRPr="00662337">
      <w:rPr>
        <w:rFonts w:ascii="Barlow" w:hAnsi="Barlow"/>
        <w:color w:val="00657B"/>
        <w:sz w:val="20"/>
        <w:szCs w:val="20"/>
        <w:u w:val="single"/>
      </w:rPr>
      <w:t>presse@rursee</w:t>
    </w:r>
    <w:r w:rsidR="00085EA8" w:rsidRPr="00662337">
      <w:rPr>
        <w:rFonts w:ascii="Barlow" w:hAnsi="Barlow"/>
        <w:color w:val="00657B"/>
        <w:sz w:val="20"/>
        <w:szCs w:val="20"/>
        <w:u w:val="single"/>
      </w:rPr>
      <w:t>inflammen</w:t>
    </w:r>
    <w:r w:rsidRPr="00662337">
      <w:rPr>
        <w:rFonts w:ascii="Barlow" w:hAnsi="Barlow"/>
        <w:color w:val="00657B"/>
        <w:sz w:val="20"/>
        <w:szCs w:val="20"/>
        <w:u w:val="single"/>
      </w:rPr>
      <w:t>.de</w:t>
    </w:r>
  </w:p>
  <w:p w14:paraId="563FF3A8" w14:textId="4EBA702C" w:rsidR="00110E94" w:rsidRPr="00662337" w:rsidRDefault="00110E94" w:rsidP="004A7D7C">
    <w:pPr>
      <w:pStyle w:val="Kopfzeile"/>
      <w:tabs>
        <w:tab w:val="clear" w:pos="4536"/>
        <w:tab w:val="clear" w:pos="9072"/>
      </w:tabs>
      <w:jc w:val="left"/>
      <w:rPr>
        <w:rFonts w:ascii="Barlow" w:hAnsi="Barlow"/>
        <w:color w:val="00657B"/>
        <w:sz w:val="20"/>
        <w:szCs w:val="20"/>
      </w:rPr>
    </w:pPr>
    <w:r w:rsidRPr="00662337">
      <w:rPr>
        <w:rFonts w:ascii="Barlow" w:hAnsi="Barlow"/>
        <w:color w:val="00657B"/>
        <w:sz w:val="20"/>
        <w:szCs w:val="20"/>
      </w:rPr>
      <w:t>Hövel 29</w:t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</w:rPr>
      <w:tab/>
    </w:r>
    <w:r w:rsidRPr="00662337">
      <w:rPr>
        <w:rFonts w:ascii="Barlow" w:hAnsi="Barlow"/>
        <w:color w:val="00657B"/>
        <w:sz w:val="20"/>
        <w:szCs w:val="20"/>
        <w:u w:val="single"/>
      </w:rPr>
      <w:t>www.rursee</w:t>
    </w:r>
    <w:r w:rsidR="00085EA8" w:rsidRPr="00662337">
      <w:rPr>
        <w:rFonts w:ascii="Barlow" w:hAnsi="Barlow"/>
        <w:color w:val="00657B"/>
        <w:sz w:val="20"/>
        <w:szCs w:val="20"/>
        <w:u w:val="single"/>
      </w:rPr>
      <w:t>inflammen</w:t>
    </w:r>
    <w:r w:rsidRPr="00662337">
      <w:rPr>
        <w:rFonts w:ascii="Barlow" w:hAnsi="Barlow"/>
        <w:color w:val="00657B"/>
        <w:sz w:val="20"/>
        <w:szCs w:val="20"/>
        <w:u w:val="single"/>
      </w:rPr>
      <w:t>.de</w:t>
    </w:r>
  </w:p>
  <w:p w14:paraId="66130599" w14:textId="1CB694E0" w:rsidR="007A5C0E" w:rsidRPr="00211FB9" w:rsidRDefault="00110E94" w:rsidP="003E51F9">
    <w:pPr>
      <w:pStyle w:val="Kopfzeile"/>
      <w:tabs>
        <w:tab w:val="clear" w:pos="4536"/>
        <w:tab w:val="clear" w:pos="9072"/>
      </w:tabs>
      <w:jc w:val="left"/>
      <w:rPr>
        <w:rFonts w:ascii="Barlow" w:hAnsi="Barlow"/>
        <w:color w:val="00657B"/>
        <w:sz w:val="20"/>
        <w:szCs w:val="20"/>
      </w:rPr>
    </w:pPr>
    <w:r w:rsidRPr="00662337">
      <w:rPr>
        <w:rFonts w:ascii="Barlow" w:hAnsi="Barlow"/>
        <w:color w:val="00657B"/>
        <w:sz w:val="20"/>
        <w:szCs w:val="20"/>
        <w:lang w:val="en-US"/>
      </w:rPr>
      <w:t xml:space="preserve">52152 </w:t>
    </w:r>
    <w:proofErr w:type="spellStart"/>
    <w:r w:rsidRPr="00662337">
      <w:rPr>
        <w:rFonts w:ascii="Barlow" w:hAnsi="Barlow"/>
        <w:color w:val="00657B"/>
        <w:sz w:val="20"/>
        <w:szCs w:val="20"/>
        <w:lang w:val="en-US"/>
      </w:rPr>
      <w:t>Simmerath</w:t>
    </w:r>
    <w:proofErr w:type="spellEnd"/>
    <w:r w:rsidRPr="00662337">
      <w:rPr>
        <w:rFonts w:ascii="Barlow" w:hAnsi="Barlow"/>
        <w:color w:val="00657B"/>
        <w:sz w:val="20"/>
        <w:szCs w:val="20"/>
        <w:lang w:val="en-US"/>
      </w:rPr>
      <w:t xml:space="preserve"> - </w:t>
    </w:r>
    <w:proofErr w:type="spellStart"/>
    <w:r w:rsidRPr="00662337">
      <w:rPr>
        <w:rFonts w:ascii="Barlow" w:hAnsi="Barlow"/>
        <w:color w:val="00657B"/>
        <w:sz w:val="20"/>
        <w:szCs w:val="20"/>
        <w:lang w:val="en-US"/>
      </w:rPr>
      <w:t>Rurberg</w:t>
    </w:r>
    <w:proofErr w:type="spellEnd"/>
    <w:r w:rsidR="007A5C0E" w:rsidRPr="00662337">
      <w:rPr>
        <w:rFonts w:ascii="Barlow" w:hAnsi="Barlow"/>
        <w:color w:val="00657B"/>
        <w:lang w:val="en-US"/>
      </w:rPr>
      <w:tab/>
    </w:r>
    <w:r w:rsidR="007A5C0E" w:rsidRPr="00662337">
      <w:rPr>
        <w:rFonts w:ascii="Barlow" w:hAnsi="Barlow"/>
        <w:color w:val="00657B"/>
        <w:lang w:val="en-US"/>
      </w:rPr>
      <w:tab/>
    </w:r>
    <w:r w:rsidRPr="00662337">
      <w:rPr>
        <w:rFonts w:ascii="Barlow" w:hAnsi="Barlow"/>
        <w:color w:val="00657B"/>
        <w:lang w:val="en-US"/>
      </w:rPr>
      <w:tab/>
    </w:r>
    <w:r w:rsidRPr="00662337">
      <w:rPr>
        <w:rFonts w:ascii="Barlow" w:hAnsi="Barlow"/>
        <w:color w:val="00657B"/>
        <w:lang w:val="en-US"/>
      </w:rPr>
      <w:tab/>
    </w:r>
    <w:r w:rsidRPr="00662337">
      <w:rPr>
        <w:rFonts w:ascii="Barlow" w:hAnsi="Barlow"/>
        <w:color w:val="00657B"/>
        <w:lang w:val="en-US"/>
      </w:rPr>
      <w:tab/>
    </w:r>
    <w:r w:rsidRPr="00662337">
      <w:rPr>
        <w:rFonts w:ascii="Barlow" w:hAnsi="Barlow"/>
        <w:color w:val="00657B"/>
        <w:lang w:val="en-US"/>
      </w:rPr>
      <w:tab/>
    </w:r>
    <w:r w:rsidRPr="00662337">
      <w:rPr>
        <w:rFonts w:ascii="Barlow" w:hAnsi="Barlow"/>
        <w:color w:val="00657B"/>
        <w:sz w:val="20"/>
        <w:szCs w:val="20"/>
        <w:lang w:val="en-US"/>
      </w:rPr>
      <w:t xml:space="preserve">Tel: </w:t>
    </w:r>
    <w:r w:rsidR="00EC3A2D" w:rsidRPr="00662337">
      <w:rPr>
        <w:rFonts w:ascii="Barlow" w:hAnsi="Barlow"/>
        <w:color w:val="00657B"/>
        <w:sz w:val="20"/>
        <w:szCs w:val="20"/>
        <w:lang w:val="en-US"/>
      </w:rPr>
      <w:t>01</w:t>
    </w:r>
    <w:r w:rsidR="00211FB9">
      <w:rPr>
        <w:rFonts w:ascii="Barlow" w:hAnsi="Barlow"/>
        <w:color w:val="00657B"/>
        <w:sz w:val="20"/>
        <w:szCs w:val="20"/>
        <w:lang w:val="en-US"/>
      </w:rPr>
      <w:t>75 9447780</w:t>
    </w:r>
    <w:r w:rsidRPr="00211FB9">
      <w:rPr>
        <w:rFonts w:ascii="Barlow" w:hAnsi="Barlow"/>
        <w:color w:val="00657B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94416" w14:textId="77777777" w:rsidR="00CF0F8E" w:rsidRDefault="00CF0F8E">
      <w:r>
        <w:separator/>
      </w:r>
    </w:p>
  </w:footnote>
  <w:footnote w:type="continuationSeparator" w:id="0">
    <w:p w14:paraId="51D215AC" w14:textId="77777777" w:rsidR="00CF0F8E" w:rsidRDefault="00CF0F8E">
      <w:r>
        <w:continuationSeparator/>
      </w:r>
    </w:p>
  </w:footnote>
  <w:footnote w:type="continuationNotice" w:id="1">
    <w:p w14:paraId="364F1F15" w14:textId="77777777" w:rsidR="00CF0F8E" w:rsidRDefault="00CF0F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C6AC0" w14:textId="73605FF7" w:rsidR="007A5C0E" w:rsidRPr="00662337" w:rsidRDefault="004A1AF0" w:rsidP="00CB758E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035"/>
        <w:tab w:val="left" w:pos="6381"/>
      </w:tabs>
      <w:jc w:val="both"/>
      <w:rPr>
        <w:rFonts w:ascii="Barlow" w:hAnsi="Barlow"/>
        <w:b/>
        <w:bCs/>
        <w:color w:val="00657B"/>
      </w:rPr>
    </w:pPr>
    <w:r w:rsidRPr="00662337">
      <w:rPr>
        <w:rFonts w:ascii="Barlow" w:hAnsi="Barlow"/>
        <w:b/>
        <w:bCs/>
        <w:noProof/>
        <w:color w:val="00657B"/>
        <w:sz w:val="24"/>
        <w:szCs w:val="24"/>
      </w:rPr>
      <w:drawing>
        <wp:anchor distT="0" distB="0" distL="114300" distR="114300" simplePos="0" relativeHeight="251659267" behindDoc="1" locked="0" layoutInCell="1" allowOverlap="1" wp14:anchorId="217B0730" wp14:editId="04CBB5C2">
          <wp:simplePos x="0" y="0"/>
          <wp:positionH relativeFrom="column">
            <wp:posOffset>4416114</wp:posOffset>
          </wp:positionH>
          <wp:positionV relativeFrom="paragraph">
            <wp:posOffset>-644723</wp:posOffset>
          </wp:positionV>
          <wp:extent cx="2228850" cy="2692944"/>
          <wp:effectExtent l="0" t="0" r="0" b="0"/>
          <wp:wrapNone/>
          <wp:docPr id="40266836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668367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850" cy="2692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5C0E" w:rsidRPr="00662337">
      <w:rPr>
        <w:rFonts w:ascii="Barlow" w:hAnsi="Barlow"/>
        <w:b/>
        <w:bCs/>
        <w:color w:val="00657B"/>
        <w:sz w:val="24"/>
        <w:szCs w:val="24"/>
      </w:rPr>
      <w:t>Orts- und Verkehrsverein Rurberg - Woffelsbach e.V.</w:t>
    </w:r>
    <w:r w:rsidR="00382B8A" w:rsidRPr="00662337">
      <w:rPr>
        <w:rFonts w:ascii="Barlow" w:hAnsi="Barlow"/>
        <w:b/>
        <w:bCs/>
        <w:color w:val="00657B"/>
      </w:rPr>
      <w:tab/>
    </w:r>
    <w:r w:rsidR="00382B8A" w:rsidRPr="00662337">
      <w:rPr>
        <w:rFonts w:ascii="Barlow" w:hAnsi="Barlow"/>
        <w:b/>
        <w:bCs/>
        <w:color w:val="00657B"/>
      </w:rPr>
      <w:tab/>
    </w:r>
    <w:r w:rsidR="00CB758E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E3383B" w:rsidRPr="00662337">
      <w:rPr>
        <w:rFonts w:ascii="Barlow" w:hAnsi="Barlow"/>
        <w:b/>
        <w:bCs/>
        <w:color w:val="00657B"/>
      </w:rPr>
      <w:tab/>
    </w:r>
    <w:r w:rsidR="00CB758E" w:rsidRPr="00662337">
      <w:rPr>
        <w:rFonts w:ascii="Barlow" w:hAnsi="Barlow"/>
        <w:b/>
        <w:bCs/>
        <w:color w:val="00657B"/>
      </w:rPr>
      <w:tab/>
    </w:r>
  </w:p>
  <w:p w14:paraId="7B7823FC" w14:textId="0A72DBA1" w:rsidR="00FC597B" w:rsidRPr="00662337" w:rsidRDefault="00FC597B" w:rsidP="00CB758E">
    <w:pPr>
      <w:tabs>
        <w:tab w:val="left" w:pos="6824"/>
      </w:tabs>
      <w:jc w:val="both"/>
      <w:rPr>
        <w:rFonts w:ascii="Barlow" w:hAnsi="Barlow"/>
        <w:b/>
        <w:bCs/>
        <w:color w:val="00657B"/>
        <w:sz w:val="36"/>
      </w:rPr>
    </w:pPr>
    <w:r w:rsidRPr="00662337">
      <w:rPr>
        <w:rFonts w:ascii="Barlow" w:hAnsi="Barlow"/>
        <w:b/>
        <w:bCs/>
        <w:color w:val="00657B"/>
        <w:sz w:val="36"/>
      </w:rPr>
      <w:t xml:space="preserve">Rursee in </w:t>
    </w:r>
    <w:r w:rsidR="00E83334" w:rsidRPr="00662337">
      <w:rPr>
        <w:rFonts w:ascii="Barlow" w:hAnsi="Barlow"/>
        <w:b/>
        <w:bCs/>
        <w:color w:val="00657B"/>
        <w:sz w:val="36"/>
      </w:rPr>
      <w:t>Flammen</w:t>
    </w:r>
  </w:p>
  <w:p w14:paraId="4B096B63" w14:textId="377C8A4B" w:rsidR="00382B8A" w:rsidRDefault="00FC597B" w:rsidP="00FC597B">
    <w:pPr>
      <w:pStyle w:val="Kopfzeile"/>
      <w:tabs>
        <w:tab w:val="clear" w:pos="4536"/>
        <w:tab w:val="clear" w:pos="9072"/>
      </w:tabs>
      <w:spacing w:before="60"/>
      <w:rPr>
        <w:b/>
        <w:caps/>
        <w:spacing w:val="100"/>
        <w:sz w:val="32"/>
        <w:szCs w:val="32"/>
      </w:rPr>
    </w:pPr>
    <w:r w:rsidRPr="00662337">
      <w:rPr>
        <w:rFonts w:ascii="Barlow" w:hAnsi="Barlow"/>
        <w:b/>
        <w:bCs/>
        <w:caps/>
        <w:spacing w:val="100"/>
        <w:sz w:val="32"/>
        <w:szCs w:val="32"/>
      </w:rPr>
      <w:t>Pressemitteilung</w:t>
    </w:r>
    <w:r w:rsidR="00382B8A" w:rsidRPr="00662337">
      <w:rPr>
        <w:rFonts w:ascii="Barlow" w:hAnsi="Barlow"/>
        <w:b/>
        <w:bCs/>
        <w:caps/>
        <w:spacing w:val="100"/>
        <w:sz w:val="32"/>
        <w:szCs w:val="32"/>
      </w:rPr>
      <w:tab/>
    </w:r>
    <w:r>
      <w:rPr>
        <w:b/>
        <w:caps/>
        <w:spacing w:val="100"/>
        <w:sz w:val="32"/>
        <w:szCs w:val="32"/>
      </w:rPr>
      <w:tab/>
    </w:r>
    <w:r w:rsidR="00382B8A">
      <w:rPr>
        <w:b/>
        <w:caps/>
        <w:spacing w:val="100"/>
        <w:sz w:val="32"/>
        <w:szCs w:val="32"/>
      </w:rPr>
      <w:tab/>
    </w:r>
    <w:r w:rsidR="00382B8A">
      <w:rPr>
        <w:b/>
        <w:caps/>
        <w:spacing w:val="100"/>
        <w:sz w:val="32"/>
        <w:szCs w:val="32"/>
      </w:rPr>
      <w:tab/>
    </w:r>
  </w:p>
  <w:p w14:paraId="4369A415" w14:textId="3ECBD423" w:rsidR="008D159E" w:rsidRDefault="00EC28E1" w:rsidP="00BA7128">
    <w:pPr>
      <w:pStyle w:val="Kopfzeile"/>
      <w:tabs>
        <w:tab w:val="clear" w:pos="4536"/>
        <w:tab w:val="clear" w:pos="9072"/>
      </w:tabs>
      <w:jc w:val="left"/>
      <w:rPr>
        <w:bCs/>
        <w:iCs/>
        <w:color w:val="808080"/>
        <w:sz w:val="20"/>
        <w:szCs w:val="20"/>
      </w:rPr>
    </w:pPr>
    <w:r>
      <w:rPr>
        <w:bCs/>
        <w:iC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4A56F94" wp14:editId="04EBF497">
              <wp:simplePos x="0" y="0"/>
              <wp:positionH relativeFrom="column">
                <wp:posOffset>5178425</wp:posOffset>
              </wp:positionH>
              <wp:positionV relativeFrom="paragraph">
                <wp:posOffset>111760</wp:posOffset>
              </wp:positionV>
              <wp:extent cx="1313180" cy="222250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1318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7F183" w14:textId="77777777" w:rsidR="008D159E" w:rsidRPr="008D159E" w:rsidRDefault="008D159E">
                          <w:pPr>
                            <w:rPr>
                              <w:rFonts w:ascii="Arial Black" w:hAnsi="Arial Black" w:cs="Arial"/>
                              <w:b/>
                              <w:color w:val="000066"/>
                              <w:spacing w:val="-4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56F94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407.75pt;margin-top:8.8pt;width:103.4pt;height:17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" filled="f" stroked="f">
              <v:path arrowok="t"/>
              <v:textbox>
                <w:txbxContent>
                  <w:p w14:paraId="0327F183" w14:textId="77777777" w:rsidR="008D159E" w:rsidRPr="008D159E" w:rsidRDefault="008D159E">
                    <w:pPr>
                      <w:rPr>
                        <w:rFonts w:ascii="Arial Black" w:hAnsi="Arial Black" w:cs="Arial"/>
                        <w:b/>
                        <w:color w:val="000066"/>
                        <w:spacing w:val="-4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C8A1C7" w14:textId="6107F240" w:rsidR="008D159E" w:rsidRDefault="008D159E" w:rsidP="00BA7128">
    <w:pPr>
      <w:pStyle w:val="Kopfzeile"/>
      <w:tabs>
        <w:tab w:val="clear" w:pos="4536"/>
        <w:tab w:val="clear" w:pos="9072"/>
      </w:tabs>
      <w:jc w:val="left"/>
      <w:rPr>
        <w:bCs/>
        <w:iCs/>
        <w:color w:val="808080"/>
        <w:sz w:val="20"/>
        <w:szCs w:val="20"/>
      </w:rPr>
    </w:pPr>
  </w:p>
  <w:p w14:paraId="19F33B91" w14:textId="02CA0199" w:rsidR="008D159E" w:rsidRDefault="008D159E" w:rsidP="00BA7128">
    <w:pPr>
      <w:pStyle w:val="Kopfzeile"/>
      <w:tabs>
        <w:tab w:val="clear" w:pos="4536"/>
        <w:tab w:val="clear" w:pos="9072"/>
      </w:tabs>
      <w:jc w:val="left"/>
      <w:rPr>
        <w:bCs/>
        <w:iCs/>
        <w:color w:val="808080"/>
        <w:sz w:val="20"/>
        <w:szCs w:val="20"/>
      </w:rPr>
    </w:pPr>
  </w:p>
  <w:p w14:paraId="2340EF36" w14:textId="198E4757" w:rsidR="008D159E" w:rsidRDefault="008D159E" w:rsidP="00BA7128">
    <w:pPr>
      <w:pStyle w:val="Kopfzeile"/>
      <w:tabs>
        <w:tab w:val="clear" w:pos="4536"/>
        <w:tab w:val="clear" w:pos="9072"/>
      </w:tabs>
      <w:jc w:val="left"/>
      <w:rPr>
        <w:bCs/>
        <w:iCs/>
        <w:color w:val="808080"/>
        <w:sz w:val="20"/>
        <w:szCs w:val="20"/>
      </w:rPr>
    </w:pPr>
  </w:p>
  <w:p w14:paraId="0D25B3AD" w14:textId="76C81FF5" w:rsidR="007A5C0E" w:rsidRPr="00BA7128" w:rsidRDefault="00EC28E1" w:rsidP="00BA7128">
    <w:pPr>
      <w:pStyle w:val="Kopfzeile"/>
      <w:tabs>
        <w:tab w:val="clear" w:pos="4536"/>
        <w:tab w:val="clear" w:pos="9072"/>
      </w:tabs>
      <w:jc w:val="left"/>
      <w:rPr>
        <w:bCs/>
        <w:iCs/>
        <w:color w:val="808080"/>
        <w:sz w:val="20"/>
        <w:szCs w:val="20"/>
      </w:rPr>
    </w:pPr>
    <w:r>
      <w:rPr>
        <w:bCs/>
        <w:iC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490ECC" wp14:editId="17C959CA">
              <wp:simplePos x="0" y="0"/>
              <wp:positionH relativeFrom="column">
                <wp:posOffset>3810</wp:posOffset>
              </wp:positionH>
              <wp:positionV relativeFrom="paragraph">
                <wp:posOffset>349250</wp:posOffset>
              </wp:positionV>
              <wp:extent cx="6276975" cy="9525"/>
              <wp:effectExtent l="12700" t="12700" r="9525" b="3175"/>
              <wp:wrapNone/>
              <wp:docPr id="3" name="Gerade Verbindung mit Pfei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276975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1F3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3pt;margin-top:27.5pt;width:49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" strokeweight="1.5pt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0019F"/>
    <w:multiLevelType w:val="multilevel"/>
    <w:tmpl w:val="9DA2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6D6603C"/>
    <w:multiLevelType w:val="hybridMultilevel"/>
    <w:tmpl w:val="6BD2B3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4336444"/>
    <w:multiLevelType w:val="hybridMultilevel"/>
    <w:tmpl w:val="81FE8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299519">
    <w:abstractNumId w:val="1"/>
  </w:num>
  <w:num w:numId="2" w16cid:durableId="944073976">
    <w:abstractNumId w:val="2"/>
  </w:num>
  <w:num w:numId="3" w16cid:durableId="16995027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displayBackgroundShape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0B"/>
    <w:rsid w:val="0000272A"/>
    <w:rsid w:val="00010B66"/>
    <w:rsid w:val="00016595"/>
    <w:rsid w:val="00020200"/>
    <w:rsid w:val="000202FA"/>
    <w:rsid w:val="000204FF"/>
    <w:rsid w:val="000403D5"/>
    <w:rsid w:val="0004397C"/>
    <w:rsid w:val="000458F1"/>
    <w:rsid w:val="000476C7"/>
    <w:rsid w:val="000558F1"/>
    <w:rsid w:val="000572E9"/>
    <w:rsid w:val="00065570"/>
    <w:rsid w:val="0007458C"/>
    <w:rsid w:val="00076C00"/>
    <w:rsid w:val="00082D18"/>
    <w:rsid w:val="00082E80"/>
    <w:rsid w:val="00085EA8"/>
    <w:rsid w:val="00087F92"/>
    <w:rsid w:val="0009006C"/>
    <w:rsid w:val="0009677C"/>
    <w:rsid w:val="000A3C56"/>
    <w:rsid w:val="000A7678"/>
    <w:rsid w:val="000B4D36"/>
    <w:rsid w:val="000C119B"/>
    <w:rsid w:val="000C1531"/>
    <w:rsid w:val="000C32CC"/>
    <w:rsid w:val="000D0487"/>
    <w:rsid w:val="000D193C"/>
    <w:rsid w:val="000D4E60"/>
    <w:rsid w:val="000E1B1D"/>
    <w:rsid w:val="000E2CC2"/>
    <w:rsid w:val="000E679F"/>
    <w:rsid w:val="000F1DAA"/>
    <w:rsid w:val="001007A6"/>
    <w:rsid w:val="00104D3E"/>
    <w:rsid w:val="00110E94"/>
    <w:rsid w:val="001360EB"/>
    <w:rsid w:val="00141E93"/>
    <w:rsid w:val="00145EA0"/>
    <w:rsid w:val="00152D5C"/>
    <w:rsid w:val="001702C0"/>
    <w:rsid w:val="00170757"/>
    <w:rsid w:val="00177597"/>
    <w:rsid w:val="00187124"/>
    <w:rsid w:val="001B2C2F"/>
    <w:rsid w:val="001C10FF"/>
    <w:rsid w:val="001C32A4"/>
    <w:rsid w:val="001C42DA"/>
    <w:rsid w:val="001C6FB5"/>
    <w:rsid w:val="001E01BB"/>
    <w:rsid w:val="00201AD3"/>
    <w:rsid w:val="00204486"/>
    <w:rsid w:val="002066C4"/>
    <w:rsid w:val="00211FB9"/>
    <w:rsid w:val="00212EF4"/>
    <w:rsid w:val="00220C27"/>
    <w:rsid w:val="00222B3E"/>
    <w:rsid w:val="002235F5"/>
    <w:rsid w:val="00226665"/>
    <w:rsid w:val="0023522D"/>
    <w:rsid w:val="00240701"/>
    <w:rsid w:val="00242567"/>
    <w:rsid w:val="0025356A"/>
    <w:rsid w:val="00263012"/>
    <w:rsid w:val="00271462"/>
    <w:rsid w:val="002858CC"/>
    <w:rsid w:val="002914E3"/>
    <w:rsid w:val="00295B21"/>
    <w:rsid w:val="002A4E94"/>
    <w:rsid w:val="002B76BD"/>
    <w:rsid w:val="002D5D77"/>
    <w:rsid w:val="002F37D9"/>
    <w:rsid w:val="002F39C2"/>
    <w:rsid w:val="002F402B"/>
    <w:rsid w:val="002F58CD"/>
    <w:rsid w:val="002F7A43"/>
    <w:rsid w:val="0031023E"/>
    <w:rsid w:val="00313653"/>
    <w:rsid w:val="003415C2"/>
    <w:rsid w:val="0035083A"/>
    <w:rsid w:val="003509C0"/>
    <w:rsid w:val="00352181"/>
    <w:rsid w:val="00354703"/>
    <w:rsid w:val="00356D5F"/>
    <w:rsid w:val="00363040"/>
    <w:rsid w:val="0036468B"/>
    <w:rsid w:val="00367CF4"/>
    <w:rsid w:val="00382B8A"/>
    <w:rsid w:val="00382F73"/>
    <w:rsid w:val="003A6DFC"/>
    <w:rsid w:val="003B3265"/>
    <w:rsid w:val="003B46EF"/>
    <w:rsid w:val="003C285F"/>
    <w:rsid w:val="003C3136"/>
    <w:rsid w:val="003D1F62"/>
    <w:rsid w:val="003D55F3"/>
    <w:rsid w:val="003E18B6"/>
    <w:rsid w:val="003E51F9"/>
    <w:rsid w:val="003F0320"/>
    <w:rsid w:val="003F0DB3"/>
    <w:rsid w:val="003F2756"/>
    <w:rsid w:val="003F7F3A"/>
    <w:rsid w:val="00413558"/>
    <w:rsid w:val="00420829"/>
    <w:rsid w:val="00420CDA"/>
    <w:rsid w:val="00426F21"/>
    <w:rsid w:val="00427AE9"/>
    <w:rsid w:val="004540F1"/>
    <w:rsid w:val="00456C4A"/>
    <w:rsid w:val="00463A27"/>
    <w:rsid w:val="00465AAB"/>
    <w:rsid w:val="004913B4"/>
    <w:rsid w:val="00493EDA"/>
    <w:rsid w:val="004952E5"/>
    <w:rsid w:val="00495617"/>
    <w:rsid w:val="004959CB"/>
    <w:rsid w:val="004A0A5C"/>
    <w:rsid w:val="004A1AF0"/>
    <w:rsid w:val="004A7D7C"/>
    <w:rsid w:val="004B01E3"/>
    <w:rsid w:val="004B0B0A"/>
    <w:rsid w:val="004B249B"/>
    <w:rsid w:val="004C6183"/>
    <w:rsid w:val="004C65BB"/>
    <w:rsid w:val="004D0579"/>
    <w:rsid w:val="004E1894"/>
    <w:rsid w:val="004E723B"/>
    <w:rsid w:val="004F236D"/>
    <w:rsid w:val="004F2EE9"/>
    <w:rsid w:val="0050429D"/>
    <w:rsid w:val="00511CC6"/>
    <w:rsid w:val="00512201"/>
    <w:rsid w:val="00525833"/>
    <w:rsid w:val="00535F95"/>
    <w:rsid w:val="005443A0"/>
    <w:rsid w:val="0054520A"/>
    <w:rsid w:val="0054637E"/>
    <w:rsid w:val="00551954"/>
    <w:rsid w:val="00554EC7"/>
    <w:rsid w:val="005619A1"/>
    <w:rsid w:val="005643E3"/>
    <w:rsid w:val="0056589B"/>
    <w:rsid w:val="0057221A"/>
    <w:rsid w:val="00573847"/>
    <w:rsid w:val="00576658"/>
    <w:rsid w:val="00577980"/>
    <w:rsid w:val="00583E96"/>
    <w:rsid w:val="00587523"/>
    <w:rsid w:val="005A1615"/>
    <w:rsid w:val="005A7DFA"/>
    <w:rsid w:val="005C648C"/>
    <w:rsid w:val="005D164B"/>
    <w:rsid w:val="005D4E0B"/>
    <w:rsid w:val="005E2D6E"/>
    <w:rsid w:val="005E75A2"/>
    <w:rsid w:val="005F1ABC"/>
    <w:rsid w:val="005F2D1E"/>
    <w:rsid w:val="00606EB9"/>
    <w:rsid w:val="00632B47"/>
    <w:rsid w:val="00633AB7"/>
    <w:rsid w:val="00633E5C"/>
    <w:rsid w:val="0063781F"/>
    <w:rsid w:val="00640B3D"/>
    <w:rsid w:val="006416D1"/>
    <w:rsid w:val="006440D6"/>
    <w:rsid w:val="0065103B"/>
    <w:rsid w:val="00662337"/>
    <w:rsid w:val="0067129E"/>
    <w:rsid w:val="00672DE5"/>
    <w:rsid w:val="00677CAB"/>
    <w:rsid w:val="006836EB"/>
    <w:rsid w:val="00686DEA"/>
    <w:rsid w:val="00687EA4"/>
    <w:rsid w:val="00695D96"/>
    <w:rsid w:val="0069681F"/>
    <w:rsid w:val="00697D6D"/>
    <w:rsid w:val="006A00F6"/>
    <w:rsid w:val="006B24CB"/>
    <w:rsid w:val="006B3231"/>
    <w:rsid w:val="006C1AC8"/>
    <w:rsid w:val="006D3ADA"/>
    <w:rsid w:val="006E457B"/>
    <w:rsid w:val="006F54C2"/>
    <w:rsid w:val="006F63E5"/>
    <w:rsid w:val="006F65E9"/>
    <w:rsid w:val="006F76FC"/>
    <w:rsid w:val="007048D7"/>
    <w:rsid w:val="0071240D"/>
    <w:rsid w:val="007217F8"/>
    <w:rsid w:val="00723A44"/>
    <w:rsid w:val="00724990"/>
    <w:rsid w:val="007316F7"/>
    <w:rsid w:val="00733A8B"/>
    <w:rsid w:val="00735348"/>
    <w:rsid w:val="007359E2"/>
    <w:rsid w:val="00735CCE"/>
    <w:rsid w:val="00746F39"/>
    <w:rsid w:val="00752FEA"/>
    <w:rsid w:val="007553B1"/>
    <w:rsid w:val="007727BE"/>
    <w:rsid w:val="00782825"/>
    <w:rsid w:val="0079771B"/>
    <w:rsid w:val="007A1F49"/>
    <w:rsid w:val="007A5C0E"/>
    <w:rsid w:val="007A6631"/>
    <w:rsid w:val="007E1487"/>
    <w:rsid w:val="007E5F7C"/>
    <w:rsid w:val="007E61E9"/>
    <w:rsid w:val="00801EB3"/>
    <w:rsid w:val="008102C9"/>
    <w:rsid w:val="00812A7C"/>
    <w:rsid w:val="0082166B"/>
    <w:rsid w:val="00831FBF"/>
    <w:rsid w:val="00834918"/>
    <w:rsid w:val="00844F6F"/>
    <w:rsid w:val="00847164"/>
    <w:rsid w:val="008502B7"/>
    <w:rsid w:val="00850BD8"/>
    <w:rsid w:val="00852DF1"/>
    <w:rsid w:val="00855392"/>
    <w:rsid w:val="008874A9"/>
    <w:rsid w:val="008B281A"/>
    <w:rsid w:val="008C4420"/>
    <w:rsid w:val="008C7C0C"/>
    <w:rsid w:val="008D159E"/>
    <w:rsid w:val="008D22F5"/>
    <w:rsid w:val="008E4761"/>
    <w:rsid w:val="008E616B"/>
    <w:rsid w:val="008F1E91"/>
    <w:rsid w:val="00902D10"/>
    <w:rsid w:val="0090406B"/>
    <w:rsid w:val="00907B1B"/>
    <w:rsid w:val="00926234"/>
    <w:rsid w:val="0093216C"/>
    <w:rsid w:val="00934835"/>
    <w:rsid w:val="00935343"/>
    <w:rsid w:val="00944825"/>
    <w:rsid w:val="009464C1"/>
    <w:rsid w:val="009502B9"/>
    <w:rsid w:val="00951958"/>
    <w:rsid w:val="009559B3"/>
    <w:rsid w:val="00962BB9"/>
    <w:rsid w:val="00963606"/>
    <w:rsid w:val="009670B8"/>
    <w:rsid w:val="0096765B"/>
    <w:rsid w:val="00976B25"/>
    <w:rsid w:val="009836E2"/>
    <w:rsid w:val="00984753"/>
    <w:rsid w:val="0098746C"/>
    <w:rsid w:val="00995463"/>
    <w:rsid w:val="009A0001"/>
    <w:rsid w:val="009B0A61"/>
    <w:rsid w:val="009B5525"/>
    <w:rsid w:val="009C4239"/>
    <w:rsid w:val="009C4F74"/>
    <w:rsid w:val="009D7F0B"/>
    <w:rsid w:val="009E5590"/>
    <w:rsid w:val="00A002E9"/>
    <w:rsid w:val="00A07CEE"/>
    <w:rsid w:val="00A12291"/>
    <w:rsid w:val="00A214D4"/>
    <w:rsid w:val="00A27B4C"/>
    <w:rsid w:val="00A36C25"/>
    <w:rsid w:val="00A43BA8"/>
    <w:rsid w:val="00A44206"/>
    <w:rsid w:val="00A50E9F"/>
    <w:rsid w:val="00A54248"/>
    <w:rsid w:val="00A54A7C"/>
    <w:rsid w:val="00A56666"/>
    <w:rsid w:val="00A62CB5"/>
    <w:rsid w:val="00A62CE2"/>
    <w:rsid w:val="00A65592"/>
    <w:rsid w:val="00A673FE"/>
    <w:rsid w:val="00AA6613"/>
    <w:rsid w:val="00AB214E"/>
    <w:rsid w:val="00AB5CC6"/>
    <w:rsid w:val="00AB7B01"/>
    <w:rsid w:val="00AC03EE"/>
    <w:rsid w:val="00AD11F8"/>
    <w:rsid w:val="00AE74CA"/>
    <w:rsid w:val="00AF1137"/>
    <w:rsid w:val="00AF39CA"/>
    <w:rsid w:val="00B013B4"/>
    <w:rsid w:val="00B049AD"/>
    <w:rsid w:val="00B05A70"/>
    <w:rsid w:val="00B06B21"/>
    <w:rsid w:val="00B2172A"/>
    <w:rsid w:val="00B24729"/>
    <w:rsid w:val="00B31212"/>
    <w:rsid w:val="00B44A73"/>
    <w:rsid w:val="00B45637"/>
    <w:rsid w:val="00B45A8A"/>
    <w:rsid w:val="00B466AD"/>
    <w:rsid w:val="00B540A1"/>
    <w:rsid w:val="00B71948"/>
    <w:rsid w:val="00B71ADE"/>
    <w:rsid w:val="00B80892"/>
    <w:rsid w:val="00B87CA7"/>
    <w:rsid w:val="00B920D0"/>
    <w:rsid w:val="00B92EFD"/>
    <w:rsid w:val="00B96434"/>
    <w:rsid w:val="00B96471"/>
    <w:rsid w:val="00BA7128"/>
    <w:rsid w:val="00BC330A"/>
    <w:rsid w:val="00BE0610"/>
    <w:rsid w:val="00BE1B13"/>
    <w:rsid w:val="00BF1F08"/>
    <w:rsid w:val="00BF3189"/>
    <w:rsid w:val="00BF456B"/>
    <w:rsid w:val="00BF4D01"/>
    <w:rsid w:val="00BF4D86"/>
    <w:rsid w:val="00C111D2"/>
    <w:rsid w:val="00C114F3"/>
    <w:rsid w:val="00C12B3B"/>
    <w:rsid w:val="00C2176A"/>
    <w:rsid w:val="00C25FF8"/>
    <w:rsid w:val="00C268AB"/>
    <w:rsid w:val="00C278F9"/>
    <w:rsid w:val="00C316BA"/>
    <w:rsid w:val="00C34F25"/>
    <w:rsid w:val="00C3595F"/>
    <w:rsid w:val="00C41A52"/>
    <w:rsid w:val="00C41FCD"/>
    <w:rsid w:val="00C43C08"/>
    <w:rsid w:val="00C43E86"/>
    <w:rsid w:val="00C616B6"/>
    <w:rsid w:val="00C63C24"/>
    <w:rsid w:val="00C64201"/>
    <w:rsid w:val="00C64530"/>
    <w:rsid w:val="00C64572"/>
    <w:rsid w:val="00C653BC"/>
    <w:rsid w:val="00C657CF"/>
    <w:rsid w:val="00C65DE4"/>
    <w:rsid w:val="00C727BF"/>
    <w:rsid w:val="00C82DD4"/>
    <w:rsid w:val="00C86779"/>
    <w:rsid w:val="00C97519"/>
    <w:rsid w:val="00CA0CAF"/>
    <w:rsid w:val="00CA1A24"/>
    <w:rsid w:val="00CB3415"/>
    <w:rsid w:val="00CB5D62"/>
    <w:rsid w:val="00CB6609"/>
    <w:rsid w:val="00CB758E"/>
    <w:rsid w:val="00CB7DD9"/>
    <w:rsid w:val="00CC1D92"/>
    <w:rsid w:val="00CC6692"/>
    <w:rsid w:val="00CE2B92"/>
    <w:rsid w:val="00CE4990"/>
    <w:rsid w:val="00CE51E1"/>
    <w:rsid w:val="00CF0F8E"/>
    <w:rsid w:val="00D05E6B"/>
    <w:rsid w:val="00D070AF"/>
    <w:rsid w:val="00D11F7E"/>
    <w:rsid w:val="00D15B3C"/>
    <w:rsid w:val="00D2180F"/>
    <w:rsid w:val="00D34460"/>
    <w:rsid w:val="00D36B61"/>
    <w:rsid w:val="00D37195"/>
    <w:rsid w:val="00D42282"/>
    <w:rsid w:val="00D43868"/>
    <w:rsid w:val="00D60329"/>
    <w:rsid w:val="00D709D2"/>
    <w:rsid w:val="00D712F6"/>
    <w:rsid w:val="00D719E5"/>
    <w:rsid w:val="00D93B7A"/>
    <w:rsid w:val="00DA5AC7"/>
    <w:rsid w:val="00DB1D6C"/>
    <w:rsid w:val="00DC1D3A"/>
    <w:rsid w:val="00DC33C0"/>
    <w:rsid w:val="00DC3F5F"/>
    <w:rsid w:val="00DD3DCD"/>
    <w:rsid w:val="00DD4486"/>
    <w:rsid w:val="00DE21C9"/>
    <w:rsid w:val="00DE2561"/>
    <w:rsid w:val="00DF0813"/>
    <w:rsid w:val="00DF78C4"/>
    <w:rsid w:val="00E0500B"/>
    <w:rsid w:val="00E063E6"/>
    <w:rsid w:val="00E2458B"/>
    <w:rsid w:val="00E27D46"/>
    <w:rsid w:val="00E32467"/>
    <w:rsid w:val="00E3383B"/>
    <w:rsid w:val="00E37FCA"/>
    <w:rsid w:val="00E438C1"/>
    <w:rsid w:val="00E54593"/>
    <w:rsid w:val="00E568A1"/>
    <w:rsid w:val="00E665AE"/>
    <w:rsid w:val="00E71EFB"/>
    <w:rsid w:val="00E74D91"/>
    <w:rsid w:val="00E83334"/>
    <w:rsid w:val="00E86D70"/>
    <w:rsid w:val="00E91F42"/>
    <w:rsid w:val="00EA6F30"/>
    <w:rsid w:val="00EB204C"/>
    <w:rsid w:val="00EB240F"/>
    <w:rsid w:val="00EB67AB"/>
    <w:rsid w:val="00EB75CE"/>
    <w:rsid w:val="00EC28E1"/>
    <w:rsid w:val="00EC2A88"/>
    <w:rsid w:val="00EC2ABF"/>
    <w:rsid w:val="00EC3A2D"/>
    <w:rsid w:val="00EC5281"/>
    <w:rsid w:val="00ED10BB"/>
    <w:rsid w:val="00ED3B04"/>
    <w:rsid w:val="00ED670B"/>
    <w:rsid w:val="00EE7825"/>
    <w:rsid w:val="00EF1C7E"/>
    <w:rsid w:val="00EF7B6F"/>
    <w:rsid w:val="00F105D7"/>
    <w:rsid w:val="00F12B9C"/>
    <w:rsid w:val="00F14182"/>
    <w:rsid w:val="00F17AE1"/>
    <w:rsid w:val="00F2239F"/>
    <w:rsid w:val="00F3333E"/>
    <w:rsid w:val="00F36633"/>
    <w:rsid w:val="00F36DC0"/>
    <w:rsid w:val="00F37592"/>
    <w:rsid w:val="00F375DB"/>
    <w:rsid w:val="00F42E69"/>
    <w:rsid w:val="00F62EA6"/>
    <w:rsid w:val="00F6399E"/>
    <w:rsid w:val="00F63D0E"/>
    <w:rsid w:val="00F724CD"/>
    <w:rsid w:val="00F7471B"/>
    <w:rsid w:val="00F749A8"/>
    <w:rsid w:val="00F8168B"/>
    <w:rsid w:val="00F8450A"/>
    <w:rsid w:val="00F861D8"/>
    <w:rsid w:val="00F87941"/>
    <w:rsid w:val="00F90CF5"/>
    <w:rsid w:val="00FB012B"/>
    <w:rsid w:val="00FC47B4"/>
    <w:rsid w:val="00FC597B"/>
    <w:rsid w:val="00FD4552"/>
    <w:rsid w:val="00FE15E8"/>
    <w:rsid w:val="00FE1A44"/>
    <w:rsid w:val="00FF68A1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251C5E"/>
  <w15:docId w15:val="{3E734625-884A-4984-9A57-682010AE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27BF"/>
    <w:rPr>
      <w:rFonts w:ascii="Calibri" w:hAnsi="Calibri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724CD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724CD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724C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8874A9"/>
    <w:rPr>
      <w:rFonts w:ascii="Cambria" w:hAnsi="Cambria"/>
      <w:b/>
      <w:kern w:val="32"/>
      <w:sz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8874A9"/>
    <w:rPr>
      <w:rFonts w:ascii="Cambria" w:hAnsi="Cambria"/>
      <w:b/>
      <w:i/>
      <w:sz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8874A9"/>
    <w:rPr>
      <w:rFonts w:ascii="Cambria" w:hAnsi="Cambria"/>
      <w:b/>
      <w:sz w:val="26"/>
      <w:lang w:eastAsia="en-US"/>
    </w:rPr>
  </w:style>
  <w:style w:type="paragraph" w:styleId="Kopfzeile">
    <w:name w:val="header"/>
    <w:basedOn w:val="Standard"/>
    <w:link w:val="KopfzeileZchn"/>
    <w:uiPriority w:val="99"/>
    <w:rsid w:val="00F724CD"/>
    <w:pPr>
      <w:tabs>
        <w:tab w:val="center" w:pos="4536"/>
        <w:tab w:val="right" w:pos="9072"/>
      </w:tabs>
      <w:jc w:val="both"/>
    </w:pPr>
    <w:rPr>
      <w:rFonts w:ascii="Arial" w:hAnsi="Arial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A7D7C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rsid w:val="00F724CD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8874A9"/>
    <w:rPr>
      <w:rFonts w:ascii="Calibri" w:hAnsi="Calibri"/>
      <w:lang w:eastAsia="en-US"/>
    </w:rPr>
  </w:style>
  <w:style w:type="character" w:styleId="Hyperlink">
    <w:name w:val="Hyperlink"/>
    <w:basedOn w:val="Absatz-Standardschriftart"/>
    <w:uiPriority w:val="99"/>
    <w:rsid w:val="00F724CD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F724CD"/>
    <w:rPr>
      <w:rFonts w:ascii="Times New Roman" w:hAnsi="Times New Roman"/>
      <w:sz w:val="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874A9"/>
    <w:rPr>
      <w:sz w:val="2"/>
      <w:lang w:eastAsia="en-US"/>
    </w:rPr>
  </w:style>
  <w:style w:type="character" w:customStyle="1" w:styleId="ZchnZchn">
    <w:name w:val="Zchn Zchn"/>
    <w:uiPriority w:val="99"/>
    <w:rsid w:val="00F724CD"/>
    <w:rPr>
      <w:rFonts w:ascii="Arial" w:hAnsi="Arial"/>
      <w:sz w:val="24"/>
      <w:lang w:val="de-DE" w:eastAsia="de-DE"/>
    </w:rPr>
  </w:style>
  <w:style w:type="character" w:styleId="BesuchterLink">
    <w:name w:val="FollowedHyperlink"/>
    <w:basedOn w:val="Absatz-Standardschriftart"/>
    <w:uiPriority w:val="99"/>
    <w:rsid w:val="00F724CD"/>
    <w:rPr>
      <w:rFonts w:cs="Times New Roman"/>
      <w:color w:val="800080"/>
      <w:u w:val="single"/>
    </w:rPr>
  </w:style>
  <w:style w:type="paragraph" w:styleId="Textkrper">
    <w:name w:val="Body Text"/>
    <w:basedOn w:val="Standard"/>
    <w:link w:val="TextkrperZchn"/>
    <w:uiPriority w:val="99"/>
    <w:rsid w:val="00F724CD"/>
    <w:pPr>
      <w:jc w:val="both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8874A9"/>
    <w:rPr>
      <w:rFonts w:ascii="Calibri" w:hAnsi="Calibri"/>
      <w:lang w:eastAsia="en-US"/>
    </w:rPr>
  </w:style>
  <w:style w:type="paragraph" w:styleId="Textkrper2">
    <w:name w:val="Body Text 2"/>
    <w:basedOn w:val="Standard"/>
    <w:link w:val="Textkrper2Zchn"/>
    <w:uiPriority w:val="99"/>
    <w:rsid w:val="00F724CD"/>
    <w:pPr>
      <w:jc w:val="both"/>
    </w:pPr>
    <w:rPr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8874A9"/>
    <w:rPr>
      <w:rFonts w:ascii="Calibri" w:hAnsi="Calibri"/>
      <w:lang w:eastAsia="en-US"/>
    </w:rPr>
  </w:style>
  <w:style w:type="paragraph" w:styleId="StandardWeb">
    <w:name w:val="Normal (Web)"/>
    <w:basedOn w:val="Standard"/>
    <w:uiPriority w:val="99"/>
    <w:rsid w:val="00CA1A2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99"/>
    <w:qFormat/>
    <w:rsid w:val="00CA1A24"/>
    <w:rPr>
      <w:rFonts w:cs="Times New Roman"/>
      <w:b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281A"/>
    <w:rPr>
      <w:color w:val="605E5C"/>
      <w:shd w:val="clear" w:color="auto" w:fill="E1DFDD"/>
    </w:rPr>
  </w:style>
  <w:style w:type="paragraph" w:customStyle="1" w:styleId="xmsonormal">
    <w:name w:val="x_msonormal"/>
    <w:basedOn w:val="Standard"/>
    <w:rsid w:val="00C41A5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C41A52"/>
  </w:style>
  <w:style w:type="paragraph" w:customStyle="1" w:styleId="PressemeldungRiFneues-CD">
    <w:name w:val="Pressemeldung_RiF_neues-CD"/>
    <w:basedOn w:val="StandardWeb"/>
    <w:qFormat/>
    <w:rsid w:val="00662337"/>
    <w:pPr>
      <w:spacing w:line="360" w:lineRule="auto"/>
    </w:pPr>
    <w:rPr>
      <w:rFonts w:ascii="Barlow" w:hAnsi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6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8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1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2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rseeinflammen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rseeinflammen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nstagram.com/rurseeinflamm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rurseeinflamm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0SL\Dropbox\Dropbox\Rursee%20in%20Flammen\00%20Vorlagen%20&amp;%20Mitglieder\01%20Vorlagen\OV%20A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C:\00SL\Dropbox\Dropbox\Rursee in Flammen\00 Vorlagen &amp; Mitglieder\01 Vorlagen\OV AV.dot</Template>
  <TotalTime>0</TotalTime>
  <Pages>2</Pages>
  <Words>358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</vt:lpstr>
    </vt:vector>
  </TitlesOfParts>
  <Company>regio iT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</dc:title>
  <dc:creator>Sander Lutterbach</dc:creator>
  <cp:lastModifiedBy>Elena Hilger</cp:lastModifiedBy>
  <cp:revision>24</cp:revision>
  <cp:lastPrinted>2023-05-17T22:40:00Z</cp:lastPrinted>
  <dcterms:created xsi:type="dcterms:W3CDTF">2024-04-18T20:34:00Z</dcterms:created>
  <dcterms:modified xsi:type="dcterms:W3CDTF">2025-06-25T22:35:00Z</dcterms:modified>
</cp:coreProperties>
</file>